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附件</w:t>
      </w:r>
      <w:r>
        <w:rPr>
          <w:rFonts w:hint="eastAsia" w:ascii="仿宋_GB2312" w:hAnsi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olor w:val="000000"/>
          <w:spacing w:val="0"/>
          <w:w w:val="100"/>
          <w:sz w:val="44"/>
          <w:szCs w:val="44"/>
          <w:vertAlign w:val="baseli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olor w:val="000000"/>
          <w:spacing w:val="0"/>
          <w:w w:val="100"/>
          <w:sz w:val="44"/>
          <w:szCs w:val="44"/>
          <w:vertAlign w:val="baseline"/>
          <w:lang w:eastAsia="zh-CN"/>
        </w:rPr>
        <w:t>吉林省第六届会计知识大赛初赛地点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textAlignment w:val="auto"/>
        <w:rPr>
          <w:rFonts w:hint="eastAsia"/>
          <w:lang w:val="en-US" w:eastAsia="zh-CN"/>
        </w:rPr>
      </w:pPr>
    </w:p>
    <w:tbl>
      <w:tblPr>
        <w:tblStyle w:val="18"/>
        <w:tblW w:w="9582" w:type="dxa"/>
        <w:jc w:val="center"/>
        <w:tblInd w:w="-28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0"/>
        <w:gridCol w:w="7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考区</w:t>
            </w:r>
          </w:p>
        </w:tc>
        <w:tc>
          <w:tcPr>
            <w:tcW w:w="7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lang w:eastAsia="zh-CN"/>
              </w:rPr>
              <w:t>初赛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中省直</w:t>
            </w:r>
          </w:p>
        </w:tc>
        <w:tc>
          <w:tcPr>
            <w:tcW w:w="7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长春市朝阳区卫星路6543号 长春大学（东校区）第六教学楼13楼阶梯教室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长春市</w:t>
            </w:r>
          </w:p>
        </w:tc>
        <w:tc>
          <w:tcPr>
            <w:tcW w:w="7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长春市前进大街2688号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长春市财政局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第1考场：报名序号001-062号 后楼（C座）2楼教育中心290教室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第2考场：报名序号063-242号 前楼6楼616会议室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吉林市</w:t>
            </w:r>
          </w:p>
        </w:tc>
        <w:tc>
          <w:tcPr>
            <w:tcW w:w="7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吉林市船营区松江中路83号 吉林市财政局703会议室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延边州</w:t>
            </w:r>
          </w:p>
        </w:tc>
        <w:tc>
          <w:tcPr>
            <w:tcW w:w="7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延吉市延龙路608号 延边州财政局8楼会议室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四平市</w:t>
            </w:r>
          </w:p>
        </w:tc>
        <w:tc>
          <w:tcPr>
            <w:tcW w:w="732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四平市铁西区市府路2号 四平市财政局办公大楼十楼考试中心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通化市</w:t>
            </w:r>
          </w:p>
        </w:tc>
        <w:tc>
          <w:tcPr>
            <w:tcW w:w="732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通化市新桥路259号 通化市财政局8楼会议室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白城市</w:t>
            </w:r>
          </w:p>
        </w:tc>
        <w:tc>
          <w:tcPr>
            <w:tcW w:w="732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白城市海明东路25号 中小企业服务中心四楼电教室2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辽源市</w:t>
            </w:r>
          </w:p>
        </w:tc>
        <w:tc>
          <w:tcPr>
            <w:tcW w:w="7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辽源市人民大街3386号 辽源市财政局6楼会议室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松原市</w:t>
            </w:r>
          </w:p>
        </w:tc>
        <w:tc>
          <w:tcPr>
            <w:tcW w:w="7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松原市宁江区长宁南街2050号 松原市财政局12楼会议室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白山市</w:t>
            </w:r>
          </w:p>
        </w:tc>
        <w:tc>
          <w:tcPr>
            <w:tcW w:w="7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白山市浑江区长白山大街2726号 白山市财政局15楼会议室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840" w:firstLineChars="1200"/>
        <w:jc w:val="center"/>
        <w:textAlignment w:val="auto"/>
        <w:rPr>
          <w:rFonts w:hint="eastAsia"/>
          <w:sz w:val="30"/>
          <w:szCs w:val="30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7" w:header="851" w:footer="1588" w:gutter="0"/>
      <w:pgNumType w:fmt="decimal" w:start="1"/>
      <w:cols w:space="720" w:num="1"/>
      <w:docGrid w:type="line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思源黑体 CN Normal">
    <w:altName w:val="黑体"/>
    <w:panose1 w:val="020B0400000000000000"/>
    <w:charset w:val="86"/>
    <w:family w:val="auto"/>
    <w:pitch w:val="default"/>
    <w:sig w:usb0="00000000" w:usb1="0000000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640"/>
      <w:jc w:val="right"/>
      <w:rPr>
        <w:rFonts w:eastAsia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28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96864"/>
    <w:rsid w:val="00023457"/>
    <w:rsid w:val="000D5400"/>
    <w:rsid w:val="00107591"/>
    <w:rsid w:val="00147EB5"/>
    <w:rsid w:val="001D1F90"/>
    <w:rsid w:val="002032BE"/>
    <w:rsid w:val="00343F9A"/>
    <w:rsid w:val="00551F1E"/>
    <w:rsid w:val="00694B13"/>
    <w:rsid w:val="006C1230"/>
    <w:rsid w:val="006D0E7C"/>
    <w:rsid w:val="00710E6C"/>
    <w:rsid w:val="00725A8D"/>
    <w:rsid w:val="0085212C"/>
    <w:rsid w:val="008E38D7"/>
    <w:rsid w:val="009B1857"/>
    <w:rsid w:val="00B11A80"/>
    <w:rsid w:val="00B3383A"/>
    <w:rsid w:val="00BA0E40"/>
    <w:rsid w:val="00BB318C"/>
    <w:rsid w:val="00C45634"/>
    <w:rsid w:val="00CA4166"/>
    <w:rsid w:val="00CB7E0D"/>
    <w:rsid w:val="00D82D0E"/>
    <w:rsid w:val="00D96A2A"/>
    <w:rsid w:val="00DC1827"/>
    <w:rsid w:val="00EA15A6"/>
    <w:rsid w:val="00EB60A5"/>
    <w:rsid w:val="00EF26F9"/>
    <w:rsid w:val="00F100B7"/>
    <w:rsid w:val="00F62B2F"/>
    <w:rsid w:val="01A216EE"/>
    <w:rsid w:val="01F10FBE"/>
    <w:rsid w:val="01F2453B"/>
    <w:rsid w:val="02B74FDB"/>
    <w:rsid w:val="030E2EEC"/>
    <w:rsid w:val="0402609F"/>
    <w:rsid w:val="047F71CC"/>
    <w:rsid w:val="051D637B"/>
    <w:rsid w:val="05853D93"/>
    <w:rsid w:val="05A945E4"/>
    <w:rsid w:val="060C4C73"/>
    <w:rsid w:val="064A660D"/>
    <w:rsid w:val="06C05884"/>
    <w:rsid w:val="073D5959"/>
    <w:rsid w:val="079343D2"/>
    <w:rsid w:val="07B174A9"/>
    <w:rsid w:val="08322471"/>
    <w:rsid w:val="088F34E4"/>
    <w:rsid w:val="08963252"/>
    <w:rsid w:val="08A80D11"/>
    <w:rsid w:val="08B31B3B"/>
    <w:rsid w:val="08E22A43"/>
    <w:rsid w:val="0953779E"/>
    <w:rsid w:val="09D04C39"/>
    <w:rsid w:val="0AB902BE"/>
    <w:rsid w:val="0BA74970"/>
    <w:rsid w:val="0C416F54"/>
    <w:rsid w:val="0CD64629"/>
    <w:rsid w:val="0D21466F"/>
    <w:rsid w:val="0D695630"/>
    <w:rsid w:val="0DCF2A2A"/>
    <w:rsid w:val="0DE7786E"/>
    <w:rsid w:val="0E7F174D"/>
    <w:rsid w:val="0F75748E"/>
    <w:rsid w:val="0FF40008"/>
    <w:rsid w:val="10180A9B"/>
    <w:rsid w:val="109D6995"/>
    <w:rsid w:val="10D63DD5"/>
    <w:rsid w:val="110A69F6"/>
    <w:rsid w:val="11254288"/>
    <w:rsid w:val="11AF46BF"/>
    <w:rsid w:val="11DE018E"/>
    <w:rsid w:val="120E743E"/>
    <w:rsid w:val="121C140D"/>
    <w:rsid w:val="123479C6"/>
    <w:rsid w:val="12A55599"/>
    <w:rsid w:val="13113377"/>
    <w:rsid w:val="13467E68"/>
    <w:rsid w:val="13875230"/>
    <w:rsid w:val="13CA50D1"/>
    <w:rsid w:val="14664BB8"/>
    <w:rsid w:val="14E30F23"/>
    <w:rsid w:val="14FC3937"/>
    <w:rsid w:val="15102945"/>
    <w:rsid w:val="156D4EC5"/>
    <w:rsid w:val="15814258"/>
    <w:rsid w:val="164846F9"/>
    <w:rsid w:val="165F5694"/>
    <w:rsid w:val="168B6368"/>
    <w:rsid w:val="16DC7C11"/>
    <w:rsid w:val="173D4167"/>
    <w:rsid w:val="178214A1"/>
    <w:rsid w:val="17DF1380"/>
    <w:rsid w:val="182F4B1D"/>
    <w:rsid w:val="188D193B"/>
    <w:rsid w:val="19AD7F91"/>
    <w:rsid w:val="19D609FD"/>
    <w:rsid w:val="1A5B0F0C"/>
    <w:rsid w:val="1AFD1D95"/>
    <w:rsid w:val="1B4C58EB"/>
    <w:rsid w:val="1B53427A"/>
    <w:rsid w:val="1C5A6E0D"/>
    <w:rsid w:val="1DFC0493"/>
    <w:rsid w:val="1EF26C22"/>
    <w:rsid w:val="1F1C0974"/>
    <w:rsid w:val="1F510D3F"/>
    <w:rsid w:val="1F7501C6"/>
    <w:rsid w:val="20CF72CB"/>
    <w:rsid w:val="21144A7E"/>
    <w:rsid w:val="21223AA1"/>
    <w:rsid w:val="21540FCB"/>
    <w:rsid w:val="2181784E"/>
    <w:rsid w:val="21BB143F"/>
    <w:rsid w:val="22047DB9"/>
    <w:rsid w:val="23F2046E"/>
    <w:rsid w:val="242726A4"/>
    <w:rsid w:val="249942EE"/>
    <w:rsid w:val="24B037E2"/>
    <w:rsid w:val="25171EBD"/>
    <w:rsid w:val="25317B32"/>
    <w:rsid w:val="25B41210"/>
    <w:rsid w:val="25F26187"/>
    <w:rsid w:val="26180743"/>
    <w:rsid w:val="264C3446"/>
    <w:rsid w:val="279C1814"/>
    <w:rsid w:val="28C21412"/>
    <w:rsid w:val="29774B27"/>
    <w:rsid w:val="299103E6"/>
    <w:rsid w:val="2A703BE4"/>
    <w:rsid w:val="2AB72EC0"/>
    <w:rsid w:val="2AF358C3"/>
    <w:rsid w:val="2EA2092C"/>
    <w:rsid w:val="2EAC3C84"/>
    <w:rsid w:val="2ECC50BC"/>
    <w:rsid w:val="2F3C6AC7"/>
    <w:rsid w:val="2F3D4816"/>
    <w:rsid w:val="2FDC0EFD"/>
    <w:rsid w:val="2FE80A8F"/>
    <w:rsid w:val="2FF17C3B"/>
    <w:rsid w:val="30535285"/>
    <w:rsid w:val="307560F4"/>
    <w:rsid w:val="30936437"/>
    <w:rsid w:val="32904B60"/>
    <w:rsid w:val="32C50722"/>
    <w:rsid w:val="337B0932"/>
    <w:rsid w:val="33BF4CA0"/>
    <w:rsid w:val="33CD23AF"/>
    <w:rsid w:val="34910F95"/>
    <w:rsid w:val="349C6D56"/>
    <w:rsid w:val="34E702FA"/>
    <w:rsid w:val="351B0097"/>
    <w:rsid w:val="370E597D"/>
    <w:rsid w:val="371123DE"/>
    <w:rsid w:val="38B44D1F"/>
    <w:rsid w:val="39333CF3"/>
    <w:rsid w:val="399B2BB0"/>
    <w:rsid w:val="39D5226E"/>
    <w:rsid w:val="39E14FBF"/>
    <w:rsid w:val="3A396132"/>
    <w:rsid w:val="3AA923ED"/>
    <w:rsid w:val="3B727125"/>
    <w:rsid w:val="3B7E28BD"/>
    <w:rsid w:val="3CC208F8"/>
    <w:rsid w:val="3DA168FD"/>
    <w:rsid w:val="3E3A6450"/>
    <w:rsid w:val="3EB31E95"/>
    <w:rsid w:val="3EEC0AE7"/>
    <w:rsid w:val="3F197833"/>
    <w:rsid w:val="40BF7F1A"/>
    <w:rsid w:val="40F569C0"/>
    <w:rsid w:val="41706D7D"/>
    <w:rsid w:val="419A04FE"/>
    <w:rsid w:val="41EF049D"/>
    <w:rsid w:val="41FC4C94"/>
    <w:rsid w:val="422D11BF"/>
    <w:rsid w:val="429501C4"/>
    <w:rsid w:val="431D636F"/>
    <w:rsid w:val="438178BA"/>
    <w:rsid w:val="438234C6"/>
    <w:rsid w:val="44086C20"/>
    <w:rsid w:val="445F0675"/>
    <w:rsid w:val="45130E25"/>
    <w:rsid w:val="472F4763"/>
    <w:rsid w:val="473A5181"/>
    <w:rsid w:val="47433A4C"/>
    <w:rsid w:val="477D03FD"/>
    <w:rsid w:val="47BB026E"/>
    <w:rsid w:val="48442BA3"/>
    <w:rsid w:val="48992D60"/>
    <w:rsid w:val="495E3706"/>
    <w:rsid w:val="4A4F45B9"/>
    <w:rsid w:val="4A811728"/>
    <w:rsid w:val="4B275C81"/>
    <w:rsid w:val="4BA72FF9"/>
    <w:rsid w:val="4CC4602B"/>
    <w:rsid w:val="4EA37134"/>
    <w:rsid w:val="4EF82212"/>
    <w:rsid w:val="4F391E1E"/>
    <w:rsid w:val="4F4930B4"/>
    <w:rsid w:val="4FB646C3"/>
    <w:rsid w:val="4FFC363D"/>
    <w:rsid w:val="508E7BEF"/>
    <w:rsid w:val="509C3240"/>
    <w:rsid w:val="51995BD2"/>
    <w:rsid w:val="51FA2546"/>
    <w:rsid w:val="54400695"/>
    <w:rsid w:val="552163FF"/>
    <w:rsid w:val="55243585"/>
    <w:rsid w:val="56B33165"/>
    <w:rsid w:val="571B4259"/>
    <w:rsid w:val="576D7EE4"/>
    <w:rsid w:val="579C6686"/>
    <w:rsid w:val="58741E08"/>
    <w:rsid w:val="58AF1457"/>
    <w:rsid w:val="595D646B"/>
    <w:rsid w:val="5AAB3713"/>
    <w:rsid w:val="5AE06922"/>
    <w:rsid w:val="5B157C64"/>
    <w:rsid w:val="5BF83F0A"/>
    <w:rsid w:val="5D0272C4"/>
    <w:rsid w:val="5D032395"/>
    <w:rsid w:val="5D5F6CC6"/>
    <w:rsid w:val="5DB2226A"/>
    <w:rsid w:val="5DBA7EBB"/>
    <w:rsid w:val="5DE44EB3"/>
    <w:rsid w:val="5E6E1AE3"/>
    <w:rsid w:val="5E8564F5"/>
    <w:rsid w:val="5E8C06C0"/>
    <w:rsid w:val="5ECD569D"/>
    <w:rsid w:val="5FC5121F"/>
    <w:rsid w:val="5FDE1A9E"/>
    <w:rsid w:val="60662C56"/>
    <w:rsid w:val="60964A33"/>
    <w:rsid w:val="609E5A79"/>
    <w:rsid w:val="60C106E3"/>
    <w:rsid w:val="60C34D8B"/>
    <w:rsid w:val="60D2613E"/>
    <w:rsid w:val="60D515C8"/>
    <w:rsid w:val="60E4208D"/>
    <w:rsid w:val="62450A8C"/>
    <w:rsid w:val="628A6AE7"/>
    <w:rsid w:val="62912B11"/>
    <w:rsid w:val="634B5467"/>
    <w:rsid w:val="63A92965"/>
    <w:rsid w:val="65350567"/>
    <w:rsid w:val="654B6EEC"/>
    <w:rsid w:val="6565564B"/>
    <w:rsid w:val="658F1385"/>
    <w:rsid w:val="65C44FC6"/>
    <w:rsid w:val="65D82FA0"/>
    <w:rsid w:val="65E32E41"/>
    <w:rsid w:val="666836CF"/>
    <w:rsid w:val="66FD4A64"/>
    <w:rsid w:val="688D1AE1"/>
    <w:rsid w:val="68D36261"/>
    <w:rsid w:val="68DC3561"/>
    <w:rsid w:val="695E351E"/>
    <w:rsid w:val="6A826F8A"/>
    <w:rsid w:val="6B134F4E"/>
    <w:rsid w:val="6C495937"/>
    <w:rsid w:val="6CB65F0F"/>
    <w:rsid w:val="6CF137E3"/>
    <w:rsid w:val="6D122ED0"/>
    <w:rsid w:val="6D6F4970"/>
    <w:rsid w:val="6D93068E"/>
    <w:rsid w:val="6DB2325B"/>
    <w:rsid w:val="6DBF5CF8"/>
    <w:rsid w:val="6E680FC5"/>
    <w:rsid w:val="6E7D3456"/>
    <w:rsid w:val="6FA87B61"/>
    <w:rsid w:val="6FF53858"/>
    <w:rsid w:val="707D20F3"/>
    <w:rsid w:val="70D924BA"/>
    <w:rsid w:val="720B7EF4"/>
    <w:rsid w:val="725D4C7D"/>
    <w:rsid w:val="72A44ED3"/>
    <w:rsid w:val="72C9522C"/>
    <w:rsid w:val="72E146B0"/>
    <w:rsid w:val="74835212"/>
    <w:rsid w:val="758862BE"/>
    <w:rsid w:val="75CD4FF4"/>
    <w:rsid w:val="75F61F5E"/>
    <w:rsid w:val="769F0AED"/>
    <w:rsid w:val="76A33D18"/>
    <w:rsid w:val="77040808"/>
    <w:rsid w:val="770A02CA"/>
    <w:rsid w:val="778460CB"/>
    <w:rsid w:val="77ED3714"/>
    <w:rsid w:val="79592B5F"/>
    <w:rsid w:val="7A234BEF"/>
    <w:rsid w:val="7A6143CE"/>
    <w:rsid w:val="7AEE2F96"/>
    <w:rsid w:val="7B1A79D0"/>
    <w:rsid w:val="7B696864"/>
    <w:rsid w:val="7C542948"/>
    <w:rsid w:val="7CA44DAC"/>
    <w:rsid w:val="7CE865A1"/>
    <w:rsid w:val="7CFE0F05"/>
    <w:rsid w:val="7D700A70"/>
    <w:rsid w:val="7E247B1F"/>
    <w:rsid w:val="7E6C1A4B"/>
    <w:rsid w:val="7F010758"/>
    <w:rsid w:val="7FB63FD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outlineLvl w:val="1"/>
    </w:pPr>
    <w:rPr>
      <w:rFonts w:eastAsia="楷体_GB2312"/>
      <w:bCs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footer"/>
    <w:basedOn w:val="1"/>
    <w:link w:val="22"/>
    <w:unhideWhenUsed/>
    <w:qFormat/>
    <w:uiPriority w:val="99"/>
    <w:pPr>
      <w:widowControl/>
      <w:tabs>
        <w:tab w:val="center" w:pos="4680"/>
        <w:tab w:val="right" w:pos="9360"/>
      </w:tabs>
      <w:ind w:firstLine="0" w:firstLineChars="0"/>
    </w:pPr>
    <w:rPr>
      <w:rFonts w:eastAsia="Calibri"/>
      <w:kern w:val="0"/>
      <w:sz w:val="21"/>
      <w:szCs w:val="21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Subtitle"/>
    <w:basedOn w:val="1"/>
    <w:next w:val="1"/>
    <w:link w:val="21"/>
    <w:qFormat/>
    <w:uiPriority w:val="11"/>
    <w:pPr>
      <w:spacing w:after="50" w:afterLines="50" w:line="600" w:lineRule="exact"/>
      <w:ind w:firstLine="0" w:firstLineChars="0"/>
      <w:jc w:val="center"/>
    </w:pPr>
    <w:rPr>
      <w:rFonts w:eastAsia="楷体_GB2312"/>
      <w:bCs/>
      <w:kern w:val="28"/>
      <w:szCs w:val="32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link w:val="19"/>
    <w:qFormat/>
    <w:uiPriority w:val="10"/>
    <w:pPr>
      <w:spacing w:after="50" w:afterLines="50" w:line="600" w:lineRule="exact"/>
      <w:ind w:firstLine="0" w:firstLineChars="0"/>
      <w:jc w:val="center"/>
      <w:outlineLvl w:val="0"/>
    </w:pPr>
    <w:rPr>
      <w:rFonts w:eastAsia="方正小标宋简体"/>
      <w:bCs/>
      <w:sz w:val="44"/>
      <w:szCs w:val="32"/>
    </w:rPr>
  </w:style>
  <w:style w:type="character" w:styleId="11">
    <w:name w:val="FollowedHyperlink"/>
    <w:basedOn w:val="10"/>
    <w:qFormat/>
    <w:uiPriority w:val="0"/>
    <w:rPr>
      <w:color w:val="374165"/>
      <w:u w:val="none"/>
    </w:rPr>
  </w:style>
  <w:style w:type="character" w:styleId="12">
    <w:name w:val="HTML Definition"/>
    <w:basedOn w:val="10"/>
    <w:qFormat/>
    <w:uiPriority w:val="0"/>
  </w:style>
  <w:style w:type="character" w:styleId="13">
    <w:name w:val="HTML Variable"/>
    <w:basedOn w:val="10"/>
    <w:qFormat/>
    <w:uiPriority w:val="0"/>
  </w:style>
  <w:style w:type="character" w:styleId="14">
    <w:name w:val="Hyperlink"/>
    <w:basedOn w:val="10"/>
    <w:qFormat/>
    <w:uiPriority w:val="0"/>
    <w:rPr>
      <w:color w:val="374165"/>
      <w:u w:val="none"/>
    </w:rPr>
  </w:style>
  <w:style w:type="character" w:styleId="15">
    <w:name w:val="HTML Code"/>
    <w:basedOn w:val="10"/>
    <w:qFormat/>
    <w:uiPriority w:val="0"/>
    <w:rPr>
      <w:rFonts w:ascii="Courier New" w:hAnsi="Courier New"/>
      <w:sz w:val="20"/>
    </w:rPr>
  </w:style>
  <w:style w:type="character" w:styleId="16">
    <w:name w:val="HTML Cite"/>
    <w:basedOn w:val="10"/>
    <w:qFormat/>
    <w:uiPriority w:val="0"/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9">
    <w:name w:val="标题 Char"/>
    <w:basedOn w:val="10"/>
    <w:link w:val="9"/>
    <w:qFormat/>
    <w:uiPriority w:val="10"/>
    <w:rPr>
      <w:rFonts w:eastAsia="方正小标宋简体"/>
      <w:bCs/>
      <w:kern w:val="2"/>
      <w:sz w:val="44"/>
      <w:szCs w:val="32"/>
    </w:rPr>
  </w:style>
  <w:style w:type="character" w:customStyle="1" w:styleId="20">
    <w:name w:val="标题 2 Char"/>
    <w:basedOn w:val="10"/>
    <w:link w:val="3"/>
    <w:qFormat/>
    <w:uiPriority w:val="9"/>
    <w:rPr>
      <w:rFonts w:eastAsia="楷体_GB2312"/>
      <w:bCs/>
      <w:kern w:val="2"/>
      <w:sz w:val="32"/>
      <w:szCs w:val="32"/>
    </w:rPr>
  </w:style>
  <w:style w:type="character" w:customStyle="1" w:styleId="21">
    <w:name w:val="副标题 Char"/>
    <w:basedOn w:val="10"/>
    <w:link w:val="7"/>
    <w:qFormat/>
    <w:uiPriority w:val="11"/>
    <w:rPr>
      <w:rFonts w:eastAsia="楷体_GB2312"/>
      <w:bCs/>
      <w:kern w:val="28"/>
      <w:sz w:val="32"/>
      <w:szCs w:val="32"/>
    </w:rPr>
  </w:style>
  <w:style w:type="character" w:customStyle="1" w:styleId="22">
    <w:name w:val="页脚 Char"/>
    <w:basedOn w:val="10"/>
    <w:link w:val="5"/>
    <w:qFormat/>
    <w:uiPriority w:val="99"/>
    <w:rPr>
      <w:rFonts w:eastAsia="Calibri"/>
      <w:kern w:val="0"/>
      <w:szCs w:val="21"/>
    </w:rPr>
  </w:style>
  <w:style w:type="character" w:customStyle="1" w:styleId="23">
    <w:name w:val="标题 1 Char"/>
    <w:basedOn w:val="10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24">
    <w:name w:val="on"/>
    <w:basedOn w:val="10"/>
    <w:qFormat/>
    <w:uiPriority w:val="0"/>
    <w:rPr>
      <w:color w:val="FFFFFF"/>
      <w:shd w:val="clear" w:fill="395DA5"/>
    </w:rPr>
  </w:style>
  <w:style w:type="character" w:customStyle="1" w:styleId="25">
    <w:name w:val="select-grey"/>
    <w:basedOn w:val="10"/>
    <w:qFormat/>
    <w:uiPriority w:val="0"/>
    <w:rPr>
      <w:color w:val="77777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21&#26631;&#20934;&#20844;&#25991;&#27169;&#2649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2021标准公文模板.dotx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2025-06-05T01:01:00Z</dcterms:created>
  <dc:creator>CZTKJC</dc:creator>
  <cp:lastModifiedBy>Administrator</cp:lastModifiedBy>
  <cp:lastPrinted>2025-07-17T08:34:00Z</cp:lastPrinted>
  <dcterms:modified xsi:type="dcterms:W3CDTF">2025-07-17T09:02:52Z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