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吉林省第六届会计知识大赛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财政部门咨询电话</w:t>
      </w:r>
    </w:p>
    <w:tbl>
      <w:tblPr>
        <w:tblStyle w:val="17"/>
        <w:tblW w:w="8919" w:type="dxa"/>
        <w:jc w:val="center"/>
        <w:tblInd w:w="-2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810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序号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  <w:r>
              <w:rPr>
                <w:rFonts w:hint="eastAsia" w:ascii="黑体" w:hAnsi="黑体" w:eastAsia="黑体"/>
                <w:lang w:eastAsia="zh-CN"/>
              </w:rPr>
              <w:t>名称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联系</w:t>
            </w:r>
            <w:r>
              <w:rPr>
                <w:rFonts w:ascii="黑体" w:hAnsi="黑体" w:eastAsia="黑体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省财政厅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88550893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省会计人员服务中心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0431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highlight w:val="none"/>
                <w:lang w:val="en-US" w:eastAsia="zh-CN"/>
              </w:rPr>
              <w:t>88922800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长春市财政局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0431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highlight w:val="none"/>
                <w:lang w:val="en-US" w:eastAsia="zh-CN"/>
              </w:rPr>
              <w:t>89865608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吉林市财政局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62049102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延边州财政局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2876085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四平市财政局</w:t>
            </w:r>
          </w:p>
        </w:tc>
        <w:tc>
          <w:tcPr>
            <w:tcW w:w="3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0434－3215082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通化市财政局</w:t>
            </w:r>
          </w:p>
        </w:tc>
        <w:tc>
          <w:tcPr>
            <w:tcW w:w="314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0435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3502223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白城市财政局</w:t>
            </w:r>
          </w:p>
        </w:tc>
        <w:tc>
          <w:tcPr>
            <w:tcW w:w="314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0436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3222700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辽源市财政局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0437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3252494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松原市财政局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0438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5075058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白山市财政局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0439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3226392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长白山管委会财政局</w:t>
            </w:r>
          </w:p>
        </w:tc>
        <w:tc>
          <w:tcPr>
            <w:tcW w:w="3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0433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highlight w:val="none"/>
                <w:lang w:val="en-US" w:eastAsia="zh-CN" w:bidi="ar-SA"/>
              </w:rPr>
              <w:t>－</w:t>
            </w:r>
            <w:r>
              <w:rPr>
                <w:rFonts w:hint="eastAsia"/>
                <w:lang w:val="en-US" w:eastAsia="zh-CN"/>
              </w:rPr>
              <w:t>5710030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0"/>
      <w:pgNumType w:fmt="decimal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40"/>
      <w:jc w:val="right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6864"/>
    <w:rsid w:val="00023457"/>
    <w:rsid w:val="000D5400"/>
    <w:rsid w:val="00107591"/>
    <w:rsid w:val="00147EB5"/>
    <w:rsid w:val="001D1F90"/>
    <w:rsid w:val="002032BE"/>
    <w:rsid w:val="00343F9A"/>
    <w:rsid w:val="00551F1E"/>
    <w:rsid w:val="00694B13"/>
    <w:rsid w:val="006C1230"/>
    <w:rsid w:val="006D0E7C"/>
    <w:rsid w:val="00710E6C"/>
    <w:rsid w:val="00725A8D"/>
    <w:rsid w:val="0085212C"/>
    <w:rsid w:val="008E38D7"/>
    <w:rsid w:val="009B1857"/>
    <w:rsid w:val="00B11A80"/>
    <w:rsid w:val="00B3383A"/>
    <w:rsid w:val="00BA0E40"/>
    <w:rsid w:val="00BB318C"/>
    <w:rsid w:val="00CA4166"/>
    <w:rsid w:val="00CB7E0D"/>
    <w:rsid w:val="00D82D0E"/>
    <w:rsid w:val="00D96A2A"/>
    <w:rsid w:val="00DC1827"/>
    <w:rsid w:val="00EA15A6"/>
    <w:rsid w:val="00EB60A5"/>
    <w:rsid w:val="00EF26F9"/>
    <w:rsid w:val="00F100B7"/>
    <w:rsid w:val="00F62B2F"/>
    <w:rsid w:val="01A216EE"/>
    <w:rsid w:val="01F10FBE"/>
    <w:rsid w:val="01F2453B"/>
    <w:rsid w:val="02B74FDB"/>
    <w:rsid w:val="030E2EEC"/>
    <w:rsid w:val="0402609F"/>
    <w:rsid w:val="051D637B"/>
    <w:rsid w:val="05853D93"/>
    <w:rsid w:val="060C4C73"/>
    <w:rsid w:val="06C05884"/>
    <w:rsid w:val="079343D2"/>
    <w:rsid w:val="07B174A9"/>
    <w:rsid w:val="08322471"/>
    <w:rsid w:val="088F34E4"/>
    <w:rsid w:val="08A80D11"/>
    <w:rsid w:val="08E22A43"/>
    <w:rsid w:val="0953779E"/>
    <w:rsid w:val="09D04C39"/>
    <w:rsid w:val="0AB902BE"/>
    <w:rsid w:val="0BA74970"/>
    <w:rsid w:val="0C416F54"/>
    <w:rsid w:val="0CD64629"/>
    <w:rsid w:val="0D21466F"/>
    <w:rsid w:val="0D695630"/>
    <w:rsid w:val="0DCF2A2A"/>
    <w:rsid w:val="0DE7786E"/>
    <w:rsid w:val="0E7F174D"/>
    <w:rsid w:val="0F75748E"/>
    <w:rsid w:val="0FF40008"/>
    <w:rsid w:val="10180A9B"/>
    <w:rsid w:val="109D6995"/>
    <w:rsid w:val="10D63DD5"/>
    <w:rsid w:val="110A69F6"/>
    <w:rsid w:val="11254288"/>
    <w:rsid w:val="11AF46BF"/>
    <w:rsid w:val="11DE018E"/>
    <w:rsid w:val="120E743E"/>
    <w:rsid w:val="121C140D"/>
    <w:rsid w:val="123479C6"/>
    <w:rsid w:val="12A55599"/>
    <w:rsid w:val="13113377"/>
    <w:rsid w:val="13467E68"/>
    <w:rsid w:val="13875230"/>
    <w:rsid w:val="13CA50D1"/>
    <w:rsid w:val="14664BB8"/>
    <w:rsid w:val="14E30F23"/>
    <w:rsid w:val="14FC3937"/>
    <w:rsid w:val="15102945"/>
    <w:rsid w:val="156D4EC5"/>
    <w:rsid w:val="15814258"/>
    <w:rsid w:val="164846F9"/>
    <w:rsid w:val="165F5694"/>
    <w:rsid w:val="168B6368"/>
    <w:rsid w:val="16C3489C"/>
    <w:rsid w:val="173D4167"/>
    <w:rsid w:val="178214A1"/>
    <w:rsid w:val="182F4B1D"/>
    <w:rsid w:val="188D193B"/>
    <w:rsid w:val="19AD7F91"/>
    <w:rsid w:val="19D609FD"/>
    <w:rsid w:val="1A5B0F0C"/>
    <w:rsid w:val="1AFD1D95"/>
    <w:rsid w:val="1B4C58EB"/>
    <w:rsid w:val="1C5A6E0D"/>
    <w:rsid w:val="1DFC0493"/>
    <w:rsid w:val="1EF26C22"/>
    <w:rsid w:val="1F1C0974"/>
    <w:rsid w:val="1F510D3F"/>
    <w:rsid w:val="1F7501C6"/>
    <w:rsid w:val="20CF72CB"/>
    <w:rsid w:val="21144A7E"/>
    <w:rsid w:val="21540FCB"/>
    <w:rsid w:val="2181784E"/>
    <w:rsid w:val="21BB143F"/>
    <w:rsid w:val="22047DB9"/>
    <w:rsid w:val="23F2046E"/>
    <w:rsid w:val="249942EE"/>
    <w:rsid w:val="24B037E2"/>
    <w:rsid w:val="25171EBD"/>
    <w:rsid w:val="25317B32"/>
    <w:rsid w:val="25F26187"/>
    <w:rsid w:val="26180743"/>
    <w:rsid w:val="264C3446"/>
    <w:rsid w:val="279C1814"/>
    <w:rsid w:val="28C21412"/>
    <w:rsid w:val="29774B27"/>
    <w:rsid w:val="299103E6"/>
    <w:rsid w:val="29E6214A"/>
    <w:rsid w:val="2A703BE4"/>
    <w:rsid w:val="2AB72EC0"/>
    <w:rsid w:val="2AF358C3"/>
    <w:rsid w:val="2EA2092C"/>
    <w:rsid w:val="2EAC3C84"/>
    <w:rsid w:val="2ECC50BC"/>
    <w:rsid w:val="2F3C6AC7"/>
    <w:rsid w:val="2F3D4816"/>
    <w:rsid w:val="2FDC0EFD"/>
    <w:rsid w:val="2FE80A8F"/>
    <w:rsid w:val="2FF17C3B"/>
    <w:rsid w:val="30535285"/>
    <w:rsid w:val="307560F4"/>
    <w:rsid w:val="30936437"/>
    <w:rsid w:val="32904B60"/>
    <w:rsid w:val="32C50722"/>
    <w:rsid w:val="337B0932"/>
    <w:rsid w:val="33BF4CA0"/>
    <w:rsid w:val="33CD23AF"/>
    <w:rsid w:val="349C6D56"/>
    <w:rsid w:val="34E702FA"/>
    <w:rsid w:val="351B0097"/>
    <w:rsid w:val="370E597D"/>
    <w:rsid w:val="371123DE"/>
    <w:rsid w:val="38B44D1F"/>
    <w:rsid w:val="39333CF3"/>
    <w:rsid w:val="39D5226E"/>
    <w:rsid w:val="39E14FBF"/>
    <w:rsid w:val="3A396132"/>
    <w:rsid w:val="3AA923ED"/>
    <w:rsid w:val="3B727125"/>
    <w:rsid w:val="3B7E28BD"/>
    <w:rsid w:val="3CC208F8"/>
    <w:rsid w:val="3DA168FD"/>
    <w:rsid w:val="3E3A6450"/>
    <w:rsid w:val="3EB31E95"/>
    <w:rsid w:val="3EEC0AE7"/>
    <w:rsid w:val="3F197833"/>
    <w:rsid w:val="40BF7F1A"/>
    <w:rsid w:val="40F569C0"/>
    <w:rsid w:val="41706D7D"/>
    <w:rsid w:val="419A04FE"/>
    <w:rsid w:val="41EF049D"/>
    <w:rsid w:val="41FC4C94"/>
    <w:rsid w:val="422D11BF"/>
    <w:rsid w:val="429501C4"/>
    <w:rsid w:val="431D636F"/>
    <w:rsid w:val="438178BA"/>
    <w:rsid w:val="438234C6"/>
    <w:rsid w:val="44086C20"/>
    <w:rsid w:val="445F0675"/>
    <w:rsid w:val="45130E25"/>
    <w:rsid w:val="472F4763"/>
    <w:rsid w:val="473A5181"/>
    <w:rsid w:val="47433A4C"/>
    <w:rsid w:val="477D03FD"/>
    <w:rsid w:val="47BB026E"/>
    <w:rsid w:val="48442BA3"/>
    <w:rsid w:val="48992D60"/>
    <w:rsid w:val="495E3706"/>
    <w:rsid w:val="4A4F45B9"/>
    <w:rsid w:val="4B275C81"/>
    <w:rsid w:val="4BA72FF9"/>
    <w:rsid w:val="4CC4602B"/>
    <w:rsid w:val="4EA37134"/>
    <w:rsid w:val="4EF82212"/>
    <w:rsid w:val="4F4930B4"/>
    <w:rsid w:val="4FB646C3"/>
    <w:rsid w:val="4FFC363D"/>
    <w:rsid w:val="508E7BEF"/>
    <w:rsid w:val="509C3240"/>
    <w:rsid w:val="51995BD2"/>
    <w:rsid w:val="51FA2546"/>
    <w:rsid w:val="54400695"/>
    <w:rsid w:val="552163FF"/>
    <w:rsid w:val="56B33165"/>
    <w:rsid w:val="571B4259"/>
    <w:rsid w:val="579C6686"/>
    <w:rsid w:val="58AF1457"/>
    <w:rsid w:val="595D646B"/>
    <w:rsid w:val="5AAB3713"/>
    <w:rsid w:val="5AE06922"/>
    <w:rsid w:val="5B157C64"/>
    <w:rsid w:val="5B54179A"/>
    <w:rsid w:val="5BF83F0A"/>
    <w:rsid w:val="5D0272C4"/>
    <w:rsid w:val="5D032395"/>
    <w:rsid w:val="5D5F6CC6"/>
    <w:rsid w:val="5DB2226A"/>
    <w:rsid w:val="5DBA7EBB"/>
    <w:rsid w:val="5E6E1AE3"/>
    <w:rsid w:val="5E8564F5"/>
    <w:rsid w:val="5ECD569D"/>
    <w:rsid w:val="5FC5121F"/>
    <w:rsid w:val="5FDE1A9E"/>
    <w:rsid w:val="60662C56"/>
    <w:rsid w:val="60964A33"/>
    <w:rsid w:val="609E5A79"/>
    <w:rsid w:val="60C106E3"/>
    <w:rsid w:val="60C34D8B"/>
    <w:rsid w:val="60D2613E"/>
    <w:rsid w:val="60E4208D"/>
    <w:rsid w:val="62450A8C"/>
    <w:rsid w:val="628A6AE7"/>
    <w:rsid w:val="62912B11"/>
    <w:rsid w:val="634B5467"/>
    <w:rsid w:val="63A92965"/>
    <w:rsid w:val="65350567"/>
    <w:rsid w:val="654B6EEC"/>
    <w:rsid w:val="6565564B"/>
    <w:rsid w:val="658F1385"/>
    <w:rsid w:val="65C44FC6"/>
    <w:rsid w:val="65D82FA0"/>
    <w:rsid w:val="65E32E41"/>
    <w:rsid w:val="666836CF"/>
    <w:rsid w:val="66FD4A64"/>
    <w:rsid w:val="688D1AE1"/>
    <w:rsid w:val="68D36261"/>
    <w:rsid w:val="68DC3561"/>
    <w:rsid w:val="695E351E"/>
    <w:rsid w:val="6A826F8A"/>
    <w:rsid w:val="6B134F4E"/>
    <w:rsid w:val="6C495937"/>
    <w:rsid w:val="6CB65F0F"/>
    <w:rsid w:val="6CF137E3"/>
    <w:rsid w:val="6D122ED0"/>
    <w:rsid w:val="6D6F4970"/>
    <w:rsid w:val="6D93068E"/>
    <w:rsid w:val="6DB2325B"/>
    <w:rsid w:val="6E680FC5"/>
    <w:rsid w:val="6E7D3456"/>
    <w:rsid w:val="6FF53858"/>
    <w:rsid w:val="707D20F3"/>
    <w:rsid w:val="70D924BA"/>
    <w:rsid w:val="720B7EF4"/>
    <w:rsid w:val="725D4C7D"/>
    <w:rsid w:val="72A44ED3"/>
    <w:rsid w:val="72C9522C"/>
    <w:rsid w:val="72E146B0"/>
    <w:rsid w:val="74835212"/>
    <w:rsid w:val="758862BE"/>
    <w:rsid w:val="75CD4FF4"/>
    <w:rsid w:val="75F61F5E"/>
    <w:rsid w:val="76342204"/>
    <w:rsid w:val="769F0AED"/>
    <w:rsid w:val="76A33D18"/>
    <w:rsid w:val="77040808"/>
    <w:rsid w:val="770A02CA"/>
    <w:rsid w:val="778460CB"/>
    <w:rsid w:val="77ED3714"/>
    <w:rsid w:val="79592B5F"/>
    <w:rsid w:val="7A234BEF"/>
    <w:rsid w:val="7A6143CE"/>
    <w:rsid w:val="7AEE2F96"/>
    <w:rsid w:val="7B1A79D0"/>
    <w:rsid w:val="7B696864"/>
    <w:rsid w:val="7C542948"/>
    <w:rsid w:val="7CA44DAC"/>
    <w:rsid w:val="7CE865A1"/>
    <w:rsid w:val="7CFE0F05"/>
    <w:rsid w:val="7E247B1F"/>
    <w:rsid w:val="7E6C1A4B"/>
    <w:rsid w:val="7F010758"/>
    <w:rsid w:val="7FB63F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楷体_GB2312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link w:val="21"/>
    <w:unhideWhenUsed/>
    <w:qFormat/>
    <w:uiPriority w:val="99"/>
    <w:pPr>
      <w:widowControl/>
      <w:tabs>
        <w:tab w:val="center" w:pos="4680"/>
        <w:tab w:val="right" w:pos="9360"/>
      </w:tabs>
      <w:ind w:firstLine="0" w:firstLineChars="0"/>
    </w:pPr>
    <w:rPr>
      <w:rFonts w:eastAsia="Calibri"/>
      <w:kern w:val="0"/>
      <w:sz w:val="21"/>
      <w:szCs w:val="21"/>
    </w:rPr>
  </w:style>
  <w:style w:type="paragraph" w:styleId="6">
    <w:name w:val="Subtitle"/>
    <w:basedOn w:val="1"/>
    <w:next w:val="1"/>
    <w:link w:val="20"/>
    <w:qFormat/>
    <w:uiPriority w:val="11"/>
    <w:pPr>
      <w:spacing w:after="50" w:afterLines="50" w:line="600" w:lineRule="exact"/>
      <w:ind w:firstLine="0" w:firstLineChars="0"/>
      <w:jc w:val="center"/>
    </w:pPr>
    <w:rPr>
      <w:rFonts w:eastAsia="楷体_GB2312"/>
      <w:bCs/>
      <w:kern w:val="28"/>
      <w:szCs w:val="32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8"/>
    <w:qFormat/>
    <w:uiPriority w:val="10"/>
    <w:pPr>
      <w:spacing w:after="50" w:afterLines="50" w:line="6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character" w:styleId="10">
    <w:name w:val="FollowedHyperlink"/>
    <w:basedOn w:val="9"/>
    <w:qFormat/>
    <w:uiPriority w:val="0"/>
    <w:rPr>
      <w:color w:val="374165"/>
      <w:u w:val="none"/>
    </w:rPr>
  </w:style>
  <w:style w:type="character" w:styleId="11">
    <w:name w:val="HTML Definition"/>
    <w:basedOn w:val="9"/>
    <w:qFormat/>
    <w:uiPriority w:val="0"/>
  </w:style>
  <w:style w:type="character" w:styleId="12">
    <w:name w:val="HTML Variable"/>
    <w:basedOn w:val="9"/>
    <w:qFormat/>
    <w:uiPriority w:val="0"/>
  </w:style>
  <w:style w:type="character" w:styleId="13">
    <w:name w:val="Hyperlink"/>
    <w:basedOn w:val="9"/>
    <w:qFormat/>
    <w:uiPriority w:val="0"/>
    <w:rPr>
      <w:color w:val="374165"/>
      <w:u w:val="none"/>
    </w:rPr>
  </w:style>
  <w:style w:type="character" w:styleId="14">
    <w:name w:val="HTML Code"/>
    <w:basedOn w:val="9"/>
    <w:qFormat/>
    <w:uiPriority w:val="0"/>
    <w:rPr>
      <w:rFonts w:ascii="Courier New" w:hAnsi="Courier New"/>
      <w:sz w:val="20"/>
    </w:rPr>
  </w:style>
  <w:style w:type="character" w:styleId="15">
    <w:name w:val="HTML Cite"/>
    <w:basedOn w:val="9"/>
    <w:uiPriority w:val="0"/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Char"/>
    <w:basedOn w:val="9"/>
    <w:link w:val="8"/>
    <w:qFormat/>
    <w:uiPriority w:val="10"/>
    <w:rPr>
      <w:rFonts w:eastAsia="方正小标宋简体"/>
      <w:bCs/>
      <w:kern w:val="2"/>
      <w:sz w:val="44"/>
      <w:szCs w:val="32"/>
    </w:rPr>
  </w:style>
  <w:style w:type="character" w:customStyle="1" w:styleId="19">
    <w:name w:val="标题 2 Char"/>
    <w:basedOn w:val="9"/>
    <w:link w:val="3"/>
    <w:qFormat/>
    <w:uiPriority w:val="9"/>
    <w:rPr>
      <w:rFonts w:eastAsia="楷体_GB2312"/>
      <w:bCs/>
      <w:kern w:val="2"/>
      <w:sz w:val="32"/>
      <w:szCs w:val="32"/>
    </w:rPr>
  </w:style>
  <w:style w:type="character" w:customStyle="1" w:styleId="20">
    <w:name w:val="副标题 Char"/>
    <w:basedOn w:val="9"/>
    <w:link w:val="6"/>
    <w:qFormat/>
    <w:uiPriority w:val="11"/>
    <w:rPr>
      <w:rFonts w:eastAsia="楷体_GB2312"/>
      <w:bCs/>
      <w:kern w:val="28"/>
      <w:sz w:val="32"/>
      <w:szCs w:val="32"/>
    </w:rPr>
  </w:style>
  <w:style w:type="character" w:customStyle="1" w:styleId="21">
    <w:name w:val="页脚 Char"/>
    <w:basedOn w:val="9"/>
    <w:link w:val="5"/>
    <w:qFormat/>
    <w:uiPriority w:val="99"/>
    <w:rPr>
      <w:rFonts w:eastAsia="Calibri"/>
      <w:kern w:val="0"/>
      <w:szCs w:val="21"/>
    </w:rPr>
  </w:style>
  <w:style w:type="character" w:customStyle="1" w:styleId="22">
    <w:name w:val="标题 1 Char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3">
    <w:name w:val="on"/>
    <w:basedOn w:val="9"/>
    <w:qFormat/>
    <w:uiPriority w:val="0"/>
    <w:rPr>
      <w:color w:val="FFFFFF"/>
      <w:shd w:val="clear" w:fill="395DA5"/>
    </w:rPr>
  </w:style>
  <w:style w:type="character" w:customStyle="1" w:styleId="24">
    <w:name w:val="select-grey"/>
    <w:basedOn w:val="9"/>
    <w:qFormat/>
    <w:uiPriority w:val="0"/>
    <w:rPr>
      <w:color w:val="77777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21&#26631;&#20934;&#20844;&#25991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2021标准公文模板.dotx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2025-06-05T01:01:00Z</dcterms:created>
  <dc:creator>CZTKJC</dc:creator>
  <cp:lastModifiedBy>Administrator</cp:lastModifiedBy>
  <cp:lastPrinted>2025-06-23T08:21:00Z</cp:lastPrinted>
  <dcterms:modified xsi:type="dcterms:W3CDTF">2025-06-23T08:32:51Z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